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6993" w14:textId="2A16B048" w:rsidR="00B67703" w:rsidRPr="003970C1" w:rsidRDefault="003970C1" w:rsidP="003970C1">
      <w:pPr>
        <w:pStyle w:val="af1"/>
      </w:pPr>
      <w:r>
        <w:rPr>
          <w:rFonts w:hint="eastAsia"/>
        </w:rPr>
        <w:t>転載許可申請書</w:t>
      </w:r>
    </w:p>
    <w:p w14:paraId="38C7A564" w14:textId="31266C01" w:rsidR="00B67703" w:rsidRPr="003970C1" w:rsidRDefault="00B67703" w:rsidP="003970C1">
      <w:pPr>
        <w:pStyle w:val="3"/>
      </w:pPr>
      <w:r w:rsidRPr="003970C1">
        <w:rPr>
          <w:rFonts w:hint="eastAsia"/>
        </w:rPr>
        <w:t>申請者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26"/>
        <w:gridCol w:w="7268"/>
      </w:tblGrid>
      <w:tr w:rsidR="00B67703" w14:paraId="39B528E9" w14:textId="77777777" w:rsidTr="00B67703">
        <w:tc>
          <w:tcPr>
            <w:tcW w:w="1242" w:type="dxa"/>
            <w:vAlign w:val="center"/>
          </w:tcPr>
          <w:p w14:paraId="0AEBF0E2" w14:textId="39A2D9D0" w:rsidR="00B67703" w:rsidRDefault="00B67703" w:rsidP="00560F83">
            <w:r>
              <w:rPr>
                <w:rFonts w:hint="eastAsia"/>
              </w:rPr>
              <w:t>ご所属</w:t>
            </w:r>
          </w:p>
        </w:tc>
        <w:tc>
          <w:tcPr>
            <w:tcW w:w="7460" w:type="dxa"/>
            <w:vAlign w:val="center"/>
          </w:tcPr>
          <w:p w14:paraId="1884CCE5" w14:textId="77777777" w:rsidR="00B67703" w:rsidRDefault="00B67703" w:rsidP="00560F83"/>
        </w:tc>
      </w:tr>
      <w:tr w:rsidR="00B67703" w14:paraId="53F7ED51" w14:textId="77777777" w:rsidTr="00B67703">
        <w:tc>
          <w:tcPr>
            <w:tcW w:w="1242" w:type="dxa"/>
            <w:vAlign w:val="center"/>
          </w:tcPr>
          <w:p w14:paraId="75EF4390" w14:textId="5AD88825" w:rsidR="00B67703" w:rsidRDefault="00B67703" w:rsidP="00560F83">
            <w:r>
              <w:rPr>
                <w:rFonts w:hint="eastAsia"/>
              </w:rPr>
              <w:t>ご担当者</w:t>
            </w:r>
          </w:p>
        </w:tc>
        <w:tc>
          <w:tcPr>
            <w:tcW w:w="7460" w:type="dxa"/>
            <w:vAlign w:val="center"/>
          </w:tcPr>
          <w:p w14:paraId="76FFF21B" w14:textId="77777777" w:rsidR="00B67703" w:rsidRDefault="00B67703" w:rsidP="00560F83"/>
        </w:tc>
      </w:tr>
      <w:tr w:rsidR="00B67703" w14:paraId="0A627408" w14:textId="77777777" w:rsidTr="00B67703">
        <w:tc>
          <w:tcPr>
            <w:tcW w:w="1242" w:type="dxa"/>
            <w:vAlign w:val="center"/>
          </w:tcPr>
          <w:p w14:paraId="695831D6" w14:textId="77A2D81B" w:rsidR="00B67703" w:rsidRDefault="00B67703" w:rsidP="00560F83">
            <w:r>
              <w:rPr>
                <w:rFonts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 w14:paraId="777CD0C8" w14:textId="77777777" w:rsidR="00B67703" w:rsidRDefault="00B67703" w:rsidP="00560F83"/>
        </w:tc>
      </w:tr>
      <w:tr w:rsidR="00B67703" w14:paraId="7BC1196A" w14:textId="77777777" w:rsidTr="00B67703">
        <w:tc>
          <w:tcPr>
            <w:tcW w:w="1242" w:type="dxa"/>
            <w:vAlign w:val="center"/>
          </w:tcPr>
          <w:p w14:paraId="7E0A159E" w14:textId="18C5DFE5" w:rsidR="00B67703" w:rsidRDefault="00B67703" w:rsidP="00560F83">
            <w:r w:rsidRPr="009E63C6">
              <w:rPr>
                <w:rFonts w:hint="eastAsia"/>
                <w:kern w:val="0"/>
              </w:rPr>
              <w:t>E</w:t>
            </w:r>
            <w:r>
              <w:rPr>
                <w:kern w:val="0"/>
              </w:rPr>
              <w:t>-mail</w:t>
            </w:r>
          </w:p>
        </w:tc>
        <w:tc>
          <w:tcPr>
            <w:tcW w:w="7460" w:type="dxa"/>
            <w:vAlign w:val="center"/>
          </w:tcPr>
          <w:p w14:paraId="63EC4FDF" w14:textId="77777777" w:rsidR="00B67703" w:rsidRDefault="00B67703" w:rsidP="00560F83"/>
        </w:tc>
      </w:tr>
    </w:tbl>
    <w:p w14:paraId="2B966DA1" w14:textId="77777777" w:rsidR="00B67703" w:rsidRDefault="00B67703" w:rsidP="00560F83"/>
    <w:p w14:paraId="4B3966F3" w14:textId="53ED979F" w:rsidR="00B67703" w:rsidRDefault="00B67703" w:rsidP="003970C1">
      <w:pPr>
        <w:pStyle w:val="3"/>
      </w:pPr>
      <w:r>
        <w:rPr>
          <w:rFonts w:hint="eastAsia"/>
        </w:rPr>
        <w:t>転載元</w:t>
      </w:r>
      <w:r w:rsidR="00437432" w:rsidRPr="00437432">
        <w:rPr>
          <w:rFonts w:ascii="游明朝" w:eastAsia="游明朝" w:hAnsi="游明朝" w:hint="eastAsia"/>
          <w:color w:val="auto"/>
          <w:sz w:val="21"/>
          <w:szCs w:val="21"/>
        </w:rPr>
        <w:t>（当センター著作物等）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6"/>
        <w:gridCol w:w="6708"/>
      </w:tblGrid>
      <w:tr w:rsidR="00B67703" w14:paraId="7E675F25" w14:textId="77777777" w:rsidTr="00B67703">
        <w:tc>
          <w:tcPr>
            <w:tcW w:w="1809" w:type="dxa"/>
            <w:vAlign w:val="center"/>
          </w:tcPr>
          <w:p w14:paraId="742F4839" w14:textId="02EE7941" w:rsidR="00B67703" w:rsidRDefault="003970C1" w:rsidP="0005403D">
            <w:commentRangeStart w:id="0"/>
            <w:r>
              <w:rPr>
                <w:rFonts w:hint="eastAsia"/>
              </w:rPr>
              <w:t>文献タイトル</w:t>
            </w:r>
            <w:commentRangeEnd w:id="0"/>
            <w:r w:rsidR="00662D27">
              <w:rPr>
                <w:rStyle w:val="af8"/>
              </w:rPr>
              <w:commentReference w:id="0"/>
            </w:r>
          </w:p>
        </w:tc>
        <w:tc>
          <w:tcPr>
            <w:tcW w:w="6893" w:type="dxa"/>
            <w:vAlign w:val="center"/>
          </w:tcPr>
          <w:p w14:paraId="54F2B71B" w14:textId="5728FB31" w:rsidR="00B67703" w:rsidRPr="00662D27" w:rsidRDefault="00B67703" w:rsidP="00437432"/>
        </w:tc>
      </w:tr>
      <w:tr w:rsidR="00B67703" w14:paraId="40954A87" w14:textId="77777777" w:rsidTr="00B67703">
        <w:tc>
          <w:tcPr>
            <w:tcW w:w="1809" w:type="dxa"/>
            <w:vAlign w:val="center"/>
          </w:tcPr>
          <w:p w14:paraId="5EBA1490" w14:textId="7E23454D" w:rsidR="00B67703" w:rsidRDefault="00B67703" w:rsidP="0005403D">
            <w:commentRangeStart w:id="1"/>
            <w:r>
              <w:rPr>
                <w:rFonts w:hint="eastAsia"/>
              </w:rPr>
              <w:t>ページ／</w:t>
            </w:r>
            <w:r>
              <w:rPr>
                <w:rFonts w:hint="eastAsia"/>
              </w:rPr>
              <w:t>URL</w:t>
            </w:r>
            <w:commentRangeEnd w:id="1"/>
            <w:r w:rsidR="00662D27">
              <w:rPr>
                <w:rStyle w:val="af8"/>
              </w:rPr>
              <w:commentReference w:id="1"/>
            </w:r>
          </w:p>
        </w:tc>
        <w:tc>
          <w:tcPr>
            <w:tcW w:w="6893" w:type="dxa"/>
            <w:vAlign w:val="center"/>
          </w:tcPr>
          <w:p w14:paraId="23B3B78C" w14:textId="77777777" w:rsidR="00B67703" w:rsidRDefault="00B67703" w:rsidP="0005403D"/>
        </w:tc>
      </w:tr>
      <w:tr w:rsidR="00B67703" w14:paraId="7053041A" w14:textId="77777777" w:rsidTr="00B67703">
        <w:tc>
          <w:tcPr>
            <w:tcW w:w="1809" w:type="dxa"/>
            <w:vAlign w:val="center"/>
          </w:tcPr>
          <w:p w14:paraId="3A5900A0" w14:textId="5A0EAAA9" w:rsidR="00B67703" w:rsidRDefault="00B67703" w:rsidP="0005403D">
            <w:commentRangeStart w:id="2"/>
            <w:r>
              <w:rPr>
                <w:rFonts w:hint="eastAsia"/>
              </w:rPr>
              <w:t>転載箇所</w:t>
            </w:r>
            <w:commentRangeEnd w:id="2"/>
            <w:r w:rsidR="00662D27">
              <w:rPr>
                <w:rStyle w:val="af8"/>
              </w:rPr>
              <w:commentReference w:id="2"/>
            </w:r>
          </w:p>
        </w:tc>
        <w:tc>
          <w:tcPr>
            <w:tcW w:w="6893" w:type="dxa"/>
            <w:vAlign w:val="center"/>
          </w:tcPr>
          <w:p w14:paraId="0379BCF7" w14:textId="77777777" w:rsidR="00B67703" w:rsidRDefault="00B67703" w:rsidP="0005403D"/>
        </w:tc>
      </w:tr>
    </w:tbl>
    <w:p w14:paraId="01DEEF59" w14:textId="014B9255" w:rsidR="00B67703" w:rsidRDefault="00B67703" w:rsidP="00560F83"/>
    <w:p w14:paraId="14A1A9C0" w14:textId="7EF73CA8" w:rsidR="003970C1" w:rsidRDefault="003970C1" w:rsidP="003970C1">
      <w:pPr>
        <w:pStyle w:val="3"/>
      </w:pPr>
      <w:r>
        <w:rPr>
          <w:rFonts w:hint="eastAsia"/>
        </w:rPr>
        <w:t>転載先</w:t>
      </w:r>
      <w:r w:rsidR="00662D27" w:rsidRPr="00662D27">
        <w:rPr>
          <w:rFonts w:ascii="游明朝" w:eastAsia="游明朝" w:hAnsi="游明朝" w:hint="eastAsia"/>
          <w:color w:val="auto"/>
          <w:sz w:val="21"/>
          <w:szCs w:val="21"/>
        </w:rPr>
        <w:t>（当センター著作物等を転載する文献等）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970C1" w14:paraId="663933A3" w14:textId="77777777" w:rsidTr="00643620">
        <w:tc>
          <w:tcPr>
            <w:tcW w:w="2547" w:type="dxa"/>
            <w:vAlign w:val="center"/>
          </w:tcPr>
          <w:p w14:paraId="499AD95B" w14:textId="37939D68" w:rsidR="003970C1" w:rsidRDefault="003970C1" w:rsidP="00DF16CD">
            <w:commentRangeStart w:id="3"/>
            <w:r>
              <w:rPr>
                <w:rFonts w:hint="eastAsia"/>
              </w:rPr>
              <w:t>文献タイトル</w:t>
            </w:r>
            <w:commentRangeEnd w:id="3"/>
            <w:r w:rsidR="00643620">
              <w:rPr>
                <w:rStyle w:val="af8"/>
              </w:rPr>
              <w:commentReference w:id="3"/>
            </w:r>
          </w:p>
        </w:tc>
        <w:tc>
          <w:tcPr>
            <w:tcW w:w="5947" w:type="dxa"/>
            <w:vAlign w:val="center"/>
          </w:tcPr>
          <w:p w14:paraId="54915365" w14:textId="74C14A07" w:rsidR="003970C1" w:rsidRDefault="003970C1" w:rsidP="00DF16CD"/>
        </w:tc>
      </w:tr>
      <w:tr w:rsidR="00662D27" w14:paraId="794D53DA" w14:textId="77777777" w:rsidTr="00643620">
        <w:tc>
          <w:tcPr>
            <w:tcW w:w="2547" w:type="dxa"/>
            <w:vAlign w:val="center"/>
          </w:tcPr>
          <w:p w14:paraId="50BBE160" w14:textId="2DAE655F" w:rsidR="00662D27" w:rsidRDefault="00643620" w:rsidP="00DF16CD">
            <w:pPr>
              <w:rPr>
                <w:rFonts w:hint="eastAsia"/>
              </w:rPr>
            </w:pPr>
            <w:r w:rsidRPr="003F10BB">
              <w:rPr>
                <w:rFonts w:hint="eastAsia"/>
              </w:rPr>
              <w:t>著者名</w:t>
            </w:r>
          </w:p>
        </w:tc>
        <w:tc>
          <w:tcPr>
            <w:tcW w:w="5947" w:type="dxa"/>
            <w:vAlign w:val="center"/>
          </w:tcPr>
          <w:p w14:paraId="52C20BD9" w14:textId="77777777" w:rsidR="00662D27" w:rsidRDefault="00662D27" w:rsidP="00DF16CD"/>
        </w:tc>
      </w:tr>
      <w:tr w:rsidR="00662D27" w14:paraId="48A627B3" w14:textId="77777777" w:rsidTr="00643620">
        <w:tc>
          <w:tcPr>
            <w:tcW w:w="2547" w:type="dxa"/>
            <w:vAlign w:val="center"/>
          </w:tcPr>
          <w:p w14:paraId="3A984545" w14:textId="4650744E" w:rsidR="00662D27" w:rsidRDefault="00643620" w:rsidP="00DF16CD">
            <w:pPr>
              <w:rPr>
                <w:rFonts w:hint="eastAsia"/>
              </w:rPr>
            </w:pPr>
            <w:r w:rsidRPr="003F10BB">
              <w:rPr>
                <w:rFonts w:hint="eastAsia"/>
              </w:rPr>
              <w:t>出版社等名</w:t>
            </w:r>
          </w:p>
        </w:tc>
        <w:tc>
          <w:tcPr>
            <w:tcW w:w="5947" w:type="dxa"/>
            <w:vAlign w:val="center"/>
          </w:tcPr>
          <w:p w14:paraId="7EA630AC" w14:textId="77777777" w:rsidR="00662D27" w:rsidRDefault="00662D27" w:rsidP="00DF16CD"/>
        </w:tc>
      </w:tr>
      <w:tr w:rsidR="00643620" w14:paraId="4D36FC0F" w14:textId="77777777" w:rsidTr="00643620">
        <w:tc>
          <w:tcPr>
            <w:tcW w:w="2547" w:type="dxa"/>
            <w:vAlign w:val="center"/>
          </w:tcPr>
          <w:p w14:paraId="185A0961" w14:textId="11B60D08" w:rsidR="00643620" w:rsidRPr="003F10BB" w:rsidRDefault="00643620" w:rsidP="00DF16CD">
            <w:pPr>
              <w:rPr>
                <w:rFonts w:hint="eastAsia"/>
              </w:rPr>
            </w:pPr>
            <w:r w:rsidRPr="003F10BB">
              <w:rPr>
                <w:rFonts w:hint="eastAsia"/>
              </w:rPr>
              <w:t>出版または公開</w:t>
            </w:r>
            <w:r>
              <w:rPr>
                <w:rFonts w:hint="eastAsia"/>
              </w:rPr>
              <w:t>予定時期</w:t>
            </w:r>
          </w:p>
        </w:tc>
        <w:tc>
          <w:tcPr>
            <w:tcW w:w="5947" w:type="dxa"/>
            <w:vAlign w:val="center"/>
          </w:tcPr>
          <w:p w14:paraId="51268130" w14:textId="77777777" w:rsidR="00643620" w:rsidRDefault="00643620" w:rsidP="00DF16CD"/>
        </w:tc>
      </w:tr>
      <w:tr w:rsidR="003970C1" w14:paraId="673C88D9" w14:textId="77777777" w:rsidTr="00643620">
        <w:tc>
          <w:tcPr>
            <w:tcW w:w="2547" w:type="dxa"/>
            <w:vAlign w:val="center"/>
          </w:tcPr>
          <w:p w14:paraId="3B7EEE46" w14:textId="77777777" w:rsidR="003970C1" w:rsidRDefault="003970C1" w:rsidP="00DF16CD">
            <w:commentRangeStart w:id="4"/>
            <w:r>
              <w:rPr>
                <w:rFonts w:hint="eastAsia"/>
              </w:rPr>
              <w:t>ページ／</w:t>
            </w:r>
            <w:r>
              <w:rPr>
                <w:rFonts w:hint="eastAsia"/>
              </w:rPr>
              <w:t>URL</w:t>
            </w:r>
            <w:commentRangeEnd w:id="4"/>
            <w:r w:rsidR="00643620">
              <w:rPr>
                <w:rStyle w:val="af8"/>
              </w:rPr>
              <w:commentReference w:id="4"/>
            </w:r>
          </w:p>
        </w:tc>
        <w:tc>
          <w:tcPr>
            <w:tcW w:w="5947" w:type="dxa"/>
            <w:vAlign w:val="center"/>
          </w:tcPr>
          <w:p w14:paraId="0F87C927" w14:textId="77777777" w:rsidR="003970C1" w:rsidRDefault="003970C1" w:rsidP="00DF16CD"/>
        </w:tc>
      </w:tr>
      <w:tr w:rsidR="003970C1" w14:paraId="485B61BC" w14:textId="77777777" w:rsidTr="00643620">
        <w:tc>
          <w:tcPr>
            <w:tcW w:w="2547" w:type="dxa"/>
            <w:vAlign w:val="center"/>
          </w:tcPr>
          <w:p w14:paraId="185AE911" w14:textId="1B0104E9" w:rsidR="003970C1" w:rsidRDefault="003970C1" w:rsidP="00DF16CD">
            <w:commentRangeStart w:id="5"/>
            <w:r>
              <w:rPr>
                <w:rFonts w:hint="eastAsia"/>
              </w:rPr>
              <w:t>利用目的</w:t>
            </w:r>
            <w:commentRangeEnd w:id="5"/>
            <w:r w:rsidR="00643620">
              <w:rPr>
                <w:rStyle w:val="af8"/>
              </w:rPr>
              <w:commentReference w:id="5"/>
            </w:r>
          </w:p>
        </w:tc>
        <w:tc>
          <w:tcPr>
            <w:tcW w:w="5947" w:type="dxa"/>
            <w:vAlign w:val="center"/>
          </w:tcPr>
          <w:p w14:paraId="72ABEACB" w14:textId="77777777" w:rsidR="003970C1" w:rsidRDefault="003970C1" w:rsidP="00DF16CD"/>
        </w:tc>
      </w:tr>
      <w:tr w:rsidR="003970C1" w14:paraId="60449293" w14:textId="77777777" w:rsidTr="00643620">
        <w:tc>
          <w:tcPr>
            <w:tcW w:w="2547" w:type="dxa"/>
            <w:vAlign w:val="center"/>
          </w:tcPr>
          <w:p w14:paraId="2735EDCE" w14:textId="332B8EBA" w:rsidR="003970C1" w:rsidRDefault="003970C1" w:rsidP="00DF16CD">
            <w:commentRangeStart w:id="6"/>
            <w:r>
              <w:rPr>
                <w:rFonts w:hint="eastAsia"/>
              </w:rPr>
              <w:t>公開方法</w:t>
            </w:r>
            <w:commentRangeEnd w:id="6"/>
            <w:r w:rsidR="00643620">
              <w:rPr>
                <w:rStyle w:val="af8"/>
              </w:rPr>
              <w:commentReference w:id="6"/>
            </w:r>
          </w:p>
        </w:tc>
        <w:tc>
          <w:tcPr>
            <w:tcW w:w="5947" w:type="dxa"/>
            <w:vAlign w:val="center"/>
          </w:tcPr>
          <w:p w14:paraId="5AF0BB0C" w14:textId="1585323C" w:rsidR="003970C1" w:rsidRDefault="003970C1" w:rsidP="00DF16CD"/>
        </w:tc>
      </w:tr>
    </w:tbl>
    <w:p w14:paraId="20D8E91B" w14:textId="2F8A1DA2" w:rsidR="003970C1" w:rsidRDefault="003970C1" w:rsidP="00560F83">
      <w:pPr>
        <w:rPr>
          <w:color w:val="FF0000"/>
        </w:rPr>
      </w:pPr>
      <w:r w:rsidRPr="003970C1">
        <w:rPr>
          <w:rFonts w:hint="eastAsia"/>
          <w:color w:val="FF0000"/>
        </w:rPr>
        <w:t>※</w:t>
      </w:r>
      <w:r w:rsidR="0065271F" w:rsidRPr="00B06DB4">
        <w:rPr>
          <w:rStyle w:val="a7"/>
          <w:rFonts w:hint="eastAsia"/>
        </w:rPr>
        <w:t>掲載状況がわかる</w:t>
      </w:r>
      <w:r w:rsidRPr="003970C1">
        <w:rPr>
          <w:rFonts w:hint="eastAsia"/>
          <w:color w:val="FF0000"/>
        </w:rPr>
        <w:t>該当箇所の</w:t>
      </w:r>
      <w:r w:rsidRPr="003970C1">
        <w:rPr>
          <w:rFonts w:hint="eastAsia"/>
          <w:color w:val="FF0000"/>
        </w:rPr>
        <w:t>PDF</w:t>
      </w:r>
      <w:r w:rsidRPr="003970C1">
        <w:rPr>
          <w:rFonts w:hint="eastAsia"/>
          <w:color w:val="FF0000"/>
        </w:rPr>
        <w:t>を添付してください。</w:t>
      </w:r>
    </w:p>
    <w:p w14:paraId="48416507" w14:textId="77777777" w:rsidR="003970C1" w:rsidRDefault="003970C1" w:rsidP="00560F83">
      <w:pPr>
        <w:rPr>
          <w:color w:val="FF0000"/>
        </w:rPr>
      </w:pPr>
    </w:p>
    <w:p w14:paraId="31AEF933" w14:textId="083CFAE6" w:rsidR="0065271F" w:rsidRDefault="0065271F" w:rsidP="00AC344A">
      <w:pPr>
        <w:pStyle w:val="3"/>
      </w:pPr>
      <w:r>
        <w:rPr>
          <w:rFonts w:hint="eastAsia"/>
        </w:rPr>
        <w:t>転載条件</w:t>
      </w:r>
    </w:p>
    <w:p w14:paraId="73634649" w14:textId="1CBBC3D0" w:rsidR="00643620" w:rsidRDefault="0065271F" w:rsidP="0065271F">
      <w:r w:rsidRPr="00643620">
        <w:rPr>
          <w:rFonts w:hint="eastAsia"/>
        </w:rPr>
        <w:t>・</w:t>
      </w:r>
      <w:r w:rsidR="00643620" w:rsidRPr="00643620">
        <w:rPr>
          <w:rFonts w:hint="eastAsia"/>
        </w:rPr>
        <w:t>転載先に、</w:t>
      </w:r>
      <w:r w:rsidR="006E39EC">
        <w:rPr>
          <w:rFonts w:hint="eastAsia"/>
        </w:rPr>
        <w:t>出典（出版物の場合は書名、著者名、当センター名、発行年（号）、該当ページなど。ウェブサイトの場合は</w:t>
      </w:r>
      <w:r w:rsidR="006E39EC">
        <w:rPr>
          <w:rFonts w:hint="eastAsia"/>
        </w:rPr>
        <w:t>URL</w:t>
      </w:r>
      <w:r w:rsidR="006E39EC">
        <w:rPr>
          <w:rFonts w:hint="eastAsia"/>
        </w:rPr>
        <w:t>と当センター名）</w:t>
      </w:r>
      <w:r w:rsidR="00643620" w:rsidRPr="00643620">
        <w:rPr>
          <w:rFonts w:hint="eastAsia"/>
        </w:rPr>
        <w:t>を明記すること</w:t>
      </w:r>
      <w:r w:rsidR="006E39EC">
        <w:rPr>
          <w:rFonts w:hint="eastAsia"/>
        </w:rPr>
        <w:t>。</w:t>
      </w:r>
    </w:p>
    <w:p w14:paraId="7F32B1BA" w14:textId="1FDAC98D" w:rsidR="006E39EC" w:rsidRPr="00643620" w:rsidRDefault="006E39EC" w:rsidP="0065271F">
      <w:pPr>
        <w:rPr>
          <w:rFonts w:hint="eastAsia"/>
        </w:rPr>
      </w:pPr>
      <w:r>
        <w:rPr>
          <w:rFonts w:hint="eastAsia"/>
        </w:rPr>
        <w:t>・図表を改変して転載する場合は、その旨明記すること。</w:t>
      </w:r>
    </w:p>
    <w:p w14:paraId="27AFE5EC" w14:textId="37F13AF7" w:rsidR="0065271F" w:rsidRDefault="0065271F" w:rsidP="0065271F">
      <w:r>
        <w:rPr>
          <w:rFonts w:hint="eastAsia"/>
        </w:rPr>
        <w:t>・申請した転載先以外に転載しないこと</w:t>
      </w:r>
      <w:r w:rsidR="006E39EC">
        <w:rPr>
          <w:rFonts w:hint="eastAsia"/>
        </w:rPr>
        <w:t>。</w:t>
      </w:r>
    </w:p>
    <w:p w14:paraId="5E941B81" w14:textId="77777777" w:rsidR="00AC344A" w:rsidRDefault="00AC344A" w:rsidP="0065271F"/>
    <w:p w14:paraId="691896A6" w14:textId="088FAFF6" w:rsidR="006363EA" w:rsidRDefault="006363EA" w:rsidP="00560F83">
      <w:r>
        <w:rPr>
          <w:rFonts w:hint="eastAsia"/>
        </w:rPr>
        <w:t>—－－－－－－－－－－－－－－－－－－－－－－－－－－－－－－－－－－－－－－－－－</w:t>
      </w:r>
    </w:p>
    <w:p w14:paraId="2E239D84" w14:textId="5F61DC4F" w:rsidR="00B67703" w:rsidRDefault="006363EA" w:rsidP="00AC344A">
      <w:pPr>
        <w:pStyle w:val="af1"/>
      </w:pPr>
      <w:r>
        <w:rPr>
          <w:rFonts w:hint="eastAsia"/>
        </w:rPr>
        <w:t>許諾回答書</w:t>
      </w:r>
    </w:p>
    <w:p w14:paraId="6231C704" w14:textId="7BF8D327" w:rsidR="0065271F" w:rsidRPr="00196A7F" w:rsidRDefault="0065271F" w:rsidP="00AC344A">
      <w:pPr>
        <w:ind w:firstLineChars="100" w:firstLine="200"/>
        <w:jc w:val="right"/>
      </w:pPr>
      <w:r w:rsidRPr="00196A7F">
        <w:rPr>
          <w:rFonts w:hint="eastAsia"/>
        </w:rPr>
        <w:t>年　　月　　日</w:t>
      </w:r>
    </w:p>
    <w:p w14:paraId="3B9C7D68" w14:textId="2D567A7D" w:rsidR="0065271F" w:rsidRDefault="00AC344A" w:rsidP="00AC344A">
      <w:pPr>
        <w:rPr>
          <w:rFonts w:ascii="ＭＳ Ｐゴシック"/>
        </w:rPr>
      </w:pPr>
      <w:r>
        <w:rPr>
          <w:rFonts w:ascii="ＭＳ Ｐゴシック" w:hint="eastAsia"/>
        </w:rPr>
        <w:t>上記内容に基づき、記事の転載を…</w:t>
      </w:r>
    </w:p>
    <w:sectPr w:rsidR="0065271F" w:rsidSect="0064362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ser" w:date="2024-07-01T11:52:00Z" w:initials="u">
    <w:p w14:paraId="78179CC5" w14:textId="463B8305" w:rsidR="00662D27" w:rsidRPr="00662D27" w:rsidRDefault="00662D27">
      <w:pPr>
        <w:pStyle w:val="af9"/>
      </w:pPr>
      <w:r>
        <w:rPr>
          <w:rStyle w:val="af8"/>
        </w:rPr>
        <w:annotationRef/>
      </w:r>
      <w:r w:rsidRPr="00662D27">
        <w:rPr>
          <w:rFonts w:hint="eastAsia"/>
        </w:rPr>
        <w:t>ウェブサイトの場合は見出しを記載、グリーン・エージの場合は号も記載</w:t>
      </w:r>
    </w:p>
  </w:comment>
  <w:comment w:id="1" w:author="user" w:date="2024-07-01T11:53:00Z" w:initials="u">
    <w:p w14:paraId="7D00F01A" w14:textId="22F562B3" w:rsidR="00662D27" w:rsidRDefault="00662D27">
      <w:pPr>
        <w:pStyle w:val="af9"/>
      </w:pPr>
      <w:r>
        <w:rPr>
          <w:rStyle w:val="af8"/>
        </w:rPr>
        <w:annotationRef/>
      </w:r>
      <w:r w:rsidR="00763524">
        <w:rPr>
          <w:rFonts w:hint="eastAsia"/>
        </w:rPr>
        <w:t>出版</w:t>
      </w:r>
      <w:r w:rsidRPr="00662D27">
        <w:rPr>
          <w:rFonts w:hint="eastAsia"/>
        </w:rPr>
        <w:t>物の場合は転載するページを記載、ウェブサイトの場合は</w:t>
      </w:r>
      <w:r w:rsidRPr="00662D27">
        <w:rPr>
          <w:rFonts w:hint="eastAsia"/>
        </w:rPr>
        <w:t>URL</w:t>
      </w:r>
      <w:r w:rsidRPr="00662D27">
        <w:rPr>
          <w:rFonts w:hint="eastAsia"/>
        </w:rPr>
        <w:t>を記載</w:t>
      </w:r>
    </w:p>
  </w:comment>
  <w:comment w:id="2" w:author="user" w:date="2024-07-01T11:55:00Z" w:initials="u">
    <w:p w14:paraId="5CA2986F" w14:textId="58E86561" w:rsidR="00662D27" w:rsidRDefault="00662D27">
      <w:pPr>
        <w:pStyle w:val="af9"/>
      </w:pPr>
      <w:r>
        <w:rPr>
          <w:rStyle w:val="af8"/>
        </w:rPr>
        <w:annotationRef/>
      </w:r>
      <w:r w:rsidRPr="003F10BB">
        <w:rPr>
          <w:rFonts w:hint="eastAsia"/>
        </w:rPr>
        <w:t>文章の場合は転載する範囲、図版の場合は図版名を記載</w:t>
      </w:r>
    </w:p>
  </w:comment>
  <w:comment w:id="3" w:author="user" w:date="2024-07-01T11:59:00Z" w:initials="u">
    <w:p w14:paraId="1D595091" w14:textId="7E6D0D3C" w:rsidR="00643620" w:rsidRDefault="00643620">
      <w:pPr>
        <w:pStyle w:val="af9"/>
      </w:pPr>
      <w:r>
        <w:rPr>
          <w:rStyle w:val="af8"/>
        </w:rPr>
        <w:annotationRef/>
      </w:r>
      <w:r w:rsidRPr="003F10BB">
        <w:rPr>
          <w:rFonts w:hint="eastAsia"/>
        </w:rPr>
        <w:t>ウェブサイトの場合は見出しを記載</w:t>
      </w:r>
    </w:p>
  </w:comment>
  <w:comment w:id="4" w:author="user" w:date="2024-07-01T12:00:00Z" w:initials="u">
    <w:p w14:paraId="3E04B862" w14:textId="1515AE35" w:rsidR="00643620" w:rsidRDefault="00643620">
      <w:pPr>
        <w:pStyle w:val="af9"/>
      </w:pPr>
      <w:r>
        <w:rPr>
          <w:rStyle w:val="af8"/>
        </w:rPr>
        <w:annotationRef/>
      </w:r>
      <w:r w:rsidR="00763524">
        <w:rPr>
          <w:rFonts w:hint="eastAsia"/>
        </w:rPr>
        <w:t>出版</w:t>
      </w:r>
      <w:r w:rsidRPr="003F10BB">
        <w:rPr>
          <w:rFonts w:hint="eastAsia"/>
        </w:rPr>
        <w:t>物の場合は転載するページを記載、ウェブサイトの場合は</w:t>
      </w:r>
      <w:r w:rsidRPr="003F10BB">
        <w:rPr>
          <w:rFonts w:hint="eastAsia"/>
        </w:rPr>
        <w:t>URL</w:t>
      </w:r>
      <w:r w:rsidRPr="003F10BB">
        <w:rPr>
          <w:rFonts w:hint="eastAsia"/>
        </w:rPr>
        <w:t>を記載</w:t>
      </w:r>
    </w:p>
  </w:comment>
  <w:comment w:id="5" w:author="user" w:date="2024-07-01T12:00:00Z" w:initials="u">
    <w:p w14:paraId="6032E0E7" w14:textId="15C20E9D" w:rsidR="00643620" w:rsidRDefault="00643620">
      <w:pPr>
        <w:pStyle w:val="af9"/>
      </w:pPr>
      <w:r>
        <w:rPr>
          <w:rStyle w:val="af8"/>
        </w:rPr>
        <w:annotationRef/>
      </w:r>
      <w:r w:rsidRPr="003F10BB">
        <w:rPr>
          <w:rFonts w:hint="eastAsia"/>
        </w:rPr>
        <w:t>転載を必要とする目的または理由を記載</w:t>
      </w:r>
    </w:p>
  </w:comment>
  <w:comment w:id="6" w:author="user" w:date="2024-07-01T12:01:00Z" w:initials="u">
    <w:p w14:paraId="31E4DF9F" w14:textId="38ADC693" w:rsidR="00643620" w:rsidRDefault="00643620">
      <w:pPr>
        <w:pStyle w:val="af9"/>
      </w:pPr>
      <w:r>
        <w:rPr>
          <w:rStyle w:val="af8"/>
        </w:rPr>
        <w:annotationRef/>
      </w:r>
      <w:r w:rsidR="00763524">
        <w:rPr>
          <w:rFonts w:hint="eastAsia"/>
        </w:rPr>
        <w:t>出版物（有料／無料）、</w:t>
      </w:r>
      <w:r w:rsidRPr="00643620">
        <w:rPr>
          <w:rFonts w:hint="eastAsia"/>
        </w:rPr>
        <w:t>報告書</w:t>
      </w:r>
      <w:r w:rsidR="00763524">
        <w:rPr>
          <w:rFonts w:hint="eastAsia"/>
        </w:rPr>
        <w:t>、</w:t>
      </w:r>
      <w:r w:rsidRPr="00643620">
        <w:rPr>
          <w:rFonts w:hint="eastAsia"/>
        </w:rPr>
        <w:t>内部マニュアル</w:t>
      </w:r>
      <w:r w:rsidR="00763524">
        <w:rPr>
          <w:rFonts w:hint="eastAsia"/>
        </w:rPr>
        <w:t>、ウェブサイト等の別を記載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179CC5" w15:done="0"/>
  <w15:commentEx w15:paraId="7D00F01A" w15:done="0"/>
  <w15:commentEx w15:paraId="5CA2986F" w15:done="0"/>
  <w15:commentEx w15:paraId="1D595091" w15:done="0"/>
  <w15:commentEx w15:paraId="3E04B862" w15:done="0"/>
  <w15:commentEx w15:paraId="6032E0E7" w15:done="0"/>
  <w15:commentEx w15:paraId="31E4DF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D4CC8B" w16cex:dateUtc="2024-07-01T02:52:00Z"/>
  <w16cex:commentExtensible w16cex:durableId="5D5E3644" w16cex:dateUtc="2024-07-01T02:53:00Z"/>
  <w16cex:commentExtensible w16cex:durableId="4E877A1C" w16cex:dateUtc="2024-07-01T02:55:00Z"/>
  <w16cex:commentExtensible w16cex:durableId="0566D06D" w16cex:dateUtc="2024-07-01T02:59:00Z"/>
  <w16cex:commentExtensible w16cex:durableId="5E7BDA89" w16cex:dateUtc="2024-07-01T03:00:00Z"/>
  <w16cex:commentExtensible w16cex:durableId="4ABF2FD7" w16cex:dateUtc="2024-07-01T03:00:00Z"/>
  <w16cex:commentExtensible w16cex:durableId="6190B741" w16cex:dateUtc="2024-07-01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179CC5" w16cid:durableId="38D4CC8B"/>
  <w16cid:commentId w16cid:paraId="7D00F01A" w16cid:durableId="5D5E3644"/>
  <w16cid:commentId w16cid:paraId="5CA2986F" w16cid:durableId="4E877A1C"/>
  <w16cid:commentId w16cid:paraId="1D595091" w16cid:durableId="0566D06D"/>
  <w16cid:commentId w16cid:paraId="3E04B862" w16cid:durableId="5E7BDA89"/>
  <w16cid:commentId w16cid:paraId="6032E0E7" w16cid:durableId="4ABF2FD7"/>
  <w16cid:commentId w16cid:paraId="31E4DF9F" w16cid:durableId="6190B7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38CA" w14:textId="77777777" w:rsidR="00C64E7D" w:rsidRDefault="00C64E7D" w:rsidP="000207B7">
      <w:r>
        <w:separator/>
      </w:r>
    </w:p>
  </w:endnote>
  <w:endnote w:type="continuationSeparator" w:id="0">
    <w:p w14:paraId="7B5FFDEA" w14:textId="77777777" w:rsidR="00C64E7D" w:rsidRDefault="00C64E7D" w:rsidP="000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632AC" w14:textId="77777777" w:rsidR="00C64E7D" w:rsidRDefault="00C64E7D" w:rsidP="000207B7">
      <w:r>
        <w:separator/>
      </w:r>
    </w:p>
  </w:footnote>
  <w:footnote w:type="continuationSeparator" w:id="0">
    <w:p w14:paraId="4A21F5BA" w14:textId="77777777" w:rsidR="00C64E7D" w:rsidRDefault="00C64E7D" w:rsidP="000207B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03"/>
    <w:rsid w:val="00000B24"/>
    <w:rsid w:val="00004E97"/>
    <w:rsid w:val="000074D4"/>
    <w:rsid w:val="00012E04"/>
    <w:rsid w:val="000136CC"/>
    <w:rsid w:val="000207B7"/>
    <w:rsid w:val="0002292D"/>
    <w:rsid w:val="00023087"/>
    <w:rsid w:val="00025258"/>
    <w:rsid w:val="00031B5E"/>
    <w:rsid w:val="00031F5A"/>
    <w:rsid w:val="00040E51"/>
    <w:rsid w:val="00050D45"/>
    <w:rsid w:val="00052B96"/>
    <w:rsid w:val="00052D38"/>
    <w:rsid w:val="00053098"/>
    <w:rsid w:val="0005310B"/>
    <w:rsid w:val="000574EA"/>
    <w:rsid w:val="00057808"/>
    <w:rsid w:val="00060597"/>
    <w:rsid w:val="00063442"/>
    <w:rsid w:val="00067238"/>
    <w:rsid w:val="00067E40"/>
    <w:rsid w:val="0007069D"/>
    <w:rsid w:val="00072720"/>
    <w:rsid w:val="00073D93"/>
    <w:rsid w:val="00076D3A"/>
    <w:rsid w:val="00080838"/>
    <w:rsid w:val="000840FD"/>
    <w:rsid w:val="00085F4C"/>
    <w:rsid w:val="00087834"/>
    <w:rsid w:val="00087B82"/>
    <w:rsid w:val="0009289B"/>
    <w:rsid w:val="00094AA8"/>
    <w:rsid w:val="000A2B04"/>
    <w:rsid w:val="000A49F2"/>
    <w:rsid w:val="000A54DE"/>
    <w:rsid w:val="000A6685"/>
    <w:rsid w:val="000A7037"/>
    <w:rsid w:val="000B6F3B"/>
    <w:rsid w:val="000D008E"/>
    <w:rsid w:val="000D23A6"/>
    <w:rsid w:val="000D33BA"/>
    <w:rsid w:val="000D7FAC"/>
    <w:rsid w:val="000E30A9"/>
    <w:rsid w:val="000E3F76"/>
    <w:rsid w:val="000E453A"/>
    <w:rsid w:val="000E5ADE"/>
    <w:rsid w:val="000E6274"/>
    <w:rsid w:val="000F6695"/>
    <w:rsid w:val="00103B13"/>
    <w:rsid w:val="001043D4"/>
    <w:rsid w:val="00104B53"/>
    <w:rsid w:val="00113036"/>
    <w:rsid w:val="0011324B"/>
    <w:rsid w:val="00113349"/>
    <w:rsid w:val="00122B59"/>
    <w:rsid w:val="00123859"/>
    <w:rsid w:val="00123A64"/>
    <w:rsid w:val="001247DD"/>
    <w:rsid w:val="00125B7F"/>
    <w:rsid w:val="00130B58"/>
    <w:rsid w:val="001322A7"/>
    <w:rsid w:val="001329BC"/>
    <w:rsid w:val="00134000"/>
    <w:rsid w:val="00134C39"/>
    <w:rsid w:val="00136BD4"/>
    <w:rsid w:val="00136F8B"/>
    <w:rsid w:val="00137966"/>
    <w:rsid w:val="00146FD6"/>
    <w:rsid w:val="00147C20"/>
    <w:rsid w:val="00150856"/>
    <w:rsid w:val="0015107F"/>
    <w:rsid w:val="00151BAC"/>
    <w:rsid w:val="00152537"/>
    <w:rsid w:val="00161A51"/>
    <w:rsid w:val="00163B8B"/>
    <w:rsid w:val="00165CB7"/>
    <w:rsid w:val="001714EE"/>
    <w:rsid w:val="00175696"/>
    <w:rsid w:val="0017569E"/>
    <w:rsid w:val="00175B49"/>
    <w:rsid w:val="00176AB6"/>
    <w:rsid w:val="00186895"/>
    <w:rsid w:val="001869FA"/>
    <w:rsid w:val="00193020"/>
    <w:rsid w:val="00194C4B"/>
    <w:rsid w:val="001A137D"/>
    <w:rsid w:val="001A7367"/>
    <w:rsid w:val="001B01EF"/>
    <w:rsid w:val="001B3471"/>
    <w:rsid w:val="001B3E69"/>
    <w:rsid w:val="001C6A94"/>
    <w:rsid w:val="001D458E"/>
    <w:rsid w:val="001D6911"/>
    <w:rsid w:val="001E1C9B"/>
    <w:rsid w:val="001E721E"/>
    <w:rsid w:val="001E730C"/>
    <w:rsid w:val="001F53DB"/>
    <w:rsid w:val="001F7969"/>
    <w:rsid w:val="00203BC5"/>
    <w:rsid w:val="00205B1E"/>
    <w:rsid w:val="00207C61"/>
    <w:rsid w:val="00207FE6"/>
    <w:rsid w:val="002178DA"/>
    <w:rsid w:val="00227115"/>
    <w:rsid w:val="00231EBE"/>
    <w:rsid w:val="00250620"/>
    <w:rsid w:val="002523D5"/>
    <w:rsid w:val="002536D9"/>
    <w:rsid w:val="00260D8D"/>
    <w:rsid w:val="00260FFB"/>
    <w:rsid w:val="002614D8"/>
    <w:rsid w:val="00264CDF"/>
    <w:rsid w:val="00267FF1"/>
    <w:rsid w:val="00284CED"/>
    <w:rsid w:val="00290ACE"/>
    <w:rsid w:val="0029165A"/>
    <w:rsid w:val="002A28D2"/>
    <w:rsid w:val="002A4107"/>
    <w:rsid w:val="002A55CF"/>
    <w:rsid w:val="002A591C"/>
    <w:rsid w:val="002A5E8E"/>
    <w:rsid w:val="002A625F"/>
    <w:rsid w:val="002A6C15"/>
    <w:rsid w:val="002B21E2"/>
    <w:rsid w:val="002C2E26"/>
    <w:rsid w:val="002C34F7"/>
    <w:rsid w:val="002C3BC4"/>
    <w:rsid w:val="002C5B32"/>
    <w:rsid w:val="002C7A79"/>
    <w:rsid w:val="002D2515"/>
    <w:rsid w:val="002D2695"/>
    <w:rsid w:val="002D3693"/>
    <w:rsid w:val="002D3DFF"/>
    <w:rsid w:val="002D51E6"/>
    <w:rsid w:val="002D5316"/>
    <w:rsid w:val="002D5F88"/>
    <w:rsid w:val="002D63AF"/>
    <w:rsid w:val="002E2BC8"/>
    <w:rsid w:val="002E3546"/>
    <w:rsid w:val="002E36FD"/>
    <w:rsid w:val="002F79BC"/>
    <w:rsid w:val="003016FB"/>
    <w:rsid w:val="00302B49"/>
    <w:rsid w:val="00302B9B"/>
    <w:rsid w:val="00302FED"/>
    <w:rsid w:val="00304055"/>
    <w:rsid w:val="003068B0"/>
    <w:rsid w:val="003151CB"/>
    <w:rsid w:val="00315B3D"/>
    <w:rsid w:val="0032174C"/>
    <w:rsid w:val="00326D8A"/>
    <w:rsid w:val="00326E1F"/>
    <w:rsid w:val="00327197"/>
    <w:rsid w:val="00327D95"/>
    <w:rsid w:val="00334748"/>
    <w:rsid w:val="00336726"/>
    <w:rsid w:val="00345862"/>
    <w:rsid w:val="00346273"/>
    <w:rsid w:val="0034762D"/>
    <w:rsid w:val="003502B7"/>
    <w:rsid w:val="003506B9"/>
    <w:rsid w:val="003605AB"/>
    <w:rsid w:val="00360A56"/>
    <w:rsid w:val="00362A69"/>
    <w:rsid w:val="003659A1"/>
    <w:rsid w:val="00372AB9"/>
    <w:rsid w:val="00373487"/>
    <w:rsid w:val="00380855"/>
    <w:rsid w:val="0038149D"/>
    <w:rsid w:val="00383A1F"/>
    <w:rsid w:val="00384D4D"/>
    <w:rsid w:val="00390AE0"/>
    <w:rsid w:val="0039120D"/>
    <w:rsid w:val="00396380"/>
    <w:rsid w:val="003970C1"/>
    <w:rsid w:val="003A2126"/>
    <w:rsid w:val="003A7E53"/>
    <w:rsid w:val="003B3E60"/>
    <w:rsid w:val="003B6225"/>
    <w:rsid w:val="003C25F7"/>
    <w:rsid w:val="003C2C11"/>
    <w:rsid w:val="003C588C"/>
    <w:rsid w:val="003D1C28"/>
    <w:rsid w:val="003D1C8F"/>
    <w:rsid w:val="003D353D"/>
    <w:rsid w:val="003D3E21"/>
    <w:rsid w:val="003D5952"/>
    <w:rsid w:val="003D5B72"/>
    <w:rsid w:val="003D692C"/>
    <w:rsid w:val="003D6EF3"/>
    <w:rsid w:val="003D73CA"/>
    <w:rsid w:val="003E0498"/>
    <w:rsid w:val="003E29D2"/>
    <w:rsid w:val="003E2A75"/>
    <w:rsid w:val="003E5C92"/>
    <w:rsid w:val="003E72B6"/>
    <w:rsid w:val="003E746B"/>
    <w:rsid w:val="003F1BC0"/>
    <w:rsid w:val="003F39C5"/>
    <w:rsid w:val="003F4575"/>
    <w:rsid w:val="003F577E"/>
    <w:rsid w:val="0040025F"/>
    <w:rsid w:val="00400C64"/>
    <w:rsid w:val="00401655"/>
    <w:rsid w:val="00403944"/>
    <w:rsid w:val="0040582B"/>
    <w:rsid w:val="00405A3D"/>
    <w:rsid w:val="00406378"/>
    <w:rsid w:val="00406D3D"/>
    <w:rsid w:val="004169D2"/>
    <w:rsid w:val="00417F5A"/>
    <w:rsid w:val="00420124"/>
    <w:rsid w:val="00421F76"/>
    <w:rsid w:val="0042272F"/>
    <w:rsid w:val="004253E9"/>
    <w:rsid w:val="00426E87"/>
    <w:rsid w:val="00427426"/>
    <w:rsid w:val="00432AAE"/>
    <w:rsid w:val="00432DC4"/>
    <w:rsid w:val="00437432"/>
    <w:rsid w:val="0044376C"/>
    <w:rsid w:val="004441A4"/>
    <w:rsid w:val="00444387"/>
    <w:rsid w:val="00447B24"/>
    <w:rsid w:val="00455D14"/>
    <w:rsid w:val="00462BA4"/>
    <w:rsid w:val="004649E6"/>
    <w:rsid w:val="00464FE1"/>
    <w:rsid w:val="00467133"/>
    <w:rsid w:val="004678C6"/>
    <w:rsid w:val="00473D1A"/>
    <w:rsid w:val="0047582A"/>
    <w:rsid w:val="004851B1"/>
    <w:rsid w:val="0048598A"/>
    <w:rsid w:val="0049163B"/>
    <w:rsid w:val="00492042"/>
    <w:rsid w:val="00492BF7"/>
    <w:rsid w:val="00493D50"/>
    <w:rsid w:val="00494169"/>
    <w:rsid w:val="004954E2"/>
    <w:rsid w:val="004A1317"/>
    <w:rsid w:val="004A1B84"/>
    <w:rsid w:val="004A56DD"/>
    <w:rsid w:val="004B0659"/>
    <w:rsid w:val="004B0665"/>
    <w:rsid w:val="004B2872"/>
    <w:rsid w:val="004B30DB"/>
    <w:rsid w:val="004B61EF"/>
    <w:rsid w:val="004C17BB"/>
    <w:rsid w:val="004C306B"/>
    <w:rsid w:val="004C4CC0"/>
    <w:rsid w:val="004C4EF8"/>
    <w:rsid w:val="004D35DF"/>
    <w:rsid w:val="004D36D7"/>
    <w:rsid w:val="004D4748"/>
    <w:rsid w:val="004E09E0"/>
    <w:rsid w:val="004E213C"/>
    <w:rsid w:val="004E4D51"/>
    <w:rsid w:val="004E7D34"/>
    <w:rsid w:val="004F4829"/>
    <w:rsid w:val="004F49EF"/>
    <w:rsid w:val="00502379"/>
    <w:rsid w:val="005025F8"/>
    <w:rsid w:val="00503813"/>
    <w:rsid w:val="00505C1C"/>
    <w:rsid w:val="005064E7"/>
    <w:rsid w:val="00520692"/>
    <w:rsid w:val="00520B27"/>
    <w:rsid w:val="00521E93"/>
    <w:rsid w:val="005226DC"/>
    <w:rsid w:val="00527FE2"/>
    <w:rsid w:val="00533BC3"/>
    <w:rsid w:val="00536C93"/>
    <w:rsid w:val="00537ACD"/>
    <w:rsid w:val="00546B63"/>
    <w:rsid w:val="00550755"/>
    <w:rsid w:val="005526FA"/>
    <w:rsid w:val="005537BB"/>
    <w:rsid w:val="00560A06"/>
    <w:rsid w:val="00560F83"/>
    <w:rsid w:val="00562021"/>
    <w:rsid w:val="00567162"/>
    <w:rsid w:val="005671D0"/>
    <w:rsid w:val="00567605"/>
    <w:rsid w:val="005705F2"/>
    <w:rsid w:val="0057309F"/>
    <w:rsid w:val="005742F9"/>
    <w:rsid w:val="00574C14"/>
    <w:rsid w:val="00574EBF"/>
    <w:rsid w:val="00582091"/>
    <w:rsid w:val="00583B67"/>
    <w:rsid w:val="00585B07"/>
    <w:rsid w:val="00585B47"/>
    <w:rsid w:val="0058656E"/>
    <w:rsid w:val="00591557"/>
    <w:rsid w:val="00594BAC"/>
    <w:rsid w:val="0059644D"/>
    <w:rsid w:val="005A197D"/>
    <w:rsid w:val="005A1D5B"/>
    <w:rsid w:val="005A3322"/>
    <w:rsid w:val="005B065B"/>
    <w:rsid w:val="005C031A"/>
    <w:rsid w:val="005C4BAA"/>
    <w:rsid w:val="005D0BF0"/>
    <w:rsid w:val="005D5494"/>
    <w:rsid w:val="005D56C8"/>
    <w:rsid w:val="005D6A83"/>
    <w:rsid w:val="005D7F22"/>
    <w:rsid w:val="005E46BD"/>
    <w:rsid w:val="005F60D0"/>
    <w:rsid w:val="006046FF"/>
    <w:rsid w:val="00605B89"/>
    <w:rsid w:val="006065D3"/>
    <w:rsid w:val="00607577"/>
    <w:rsid w:val="00610EA1"/>
    <w:rsid w:val="00611926"/>
    <w:rsid w:val="00614EE1"/>
    <w:rsid w:val="006242D5"/>
    <w:rsid w:val="006254DB"/>
    <w:rsid w:val="0062618D"/>
    <w:rsid w:val="006262AA"/>
    <w:rsid w:val="00627A39"/>
    <w:rsid w:val="00627BB7"/>
    <w:rsid w:val="006363EA"/>
    <w:rsid w:val="00636887"/>
    <w:rsid w:val="0064122A"/>
    <w:rsid w:val="00643620"/>
    <w:rsid w:val="006436DC"/>
    <w:rsid w:val="0064533A"/>
    <w:rsid w:val="00645995"/>
    <w:rsid w:val="00645C34"/>
    <w:rsid w:val="006479CD"/>
    <w:rsid w:val="00647AB4"/>
    <w:rsid w:val="0065271F"/>
    <w:rsid w:val="00657723"/>
    <w:rsid w:val="00657A36"/>
    <w:rsid w:val="00661BB2"/>
    <w:rsid w:val="00662D27"/>
    <w:rsid w:val="00670D37"/>
    <w:rsid w:val="006718E6"/>
    <w:rsid w:val="006721DF"/>
    <w:rsid w:val="006755E4"/>
    <w:rsid w:val="00675DFE"/>
    <w:rsid w:val="0067767B"/>
    <w:rsid w:val="00683B4E"/>
    <w:rsid w:val="006868B0"/>
    <w:rsid w:val="0069253E"/>
    <w:rsid w:val="00692743"/>
    <w:rsid w:val="006938D8"/>
    <w:rsid w:val="006957ED"/>
    <w:rsid w:val="006962E7"/>
    <w:rsid w:val="006A3890"/>
    <w:rsid w:val="006A3E21"/>
    <w:rsid w:val="006B0862"/>
    <w:rsid w:val="006B5B4A"/>
    <w:rsid w:val="006B6D88"/>
    <w:rsid w:val="006C483A"/>
    <w:rsid w:val="006C561D"/>
    <w:rsid w:val="006D4108"/>
    <w:rsid w:val="006D765E"/>
    <w:rsid w:val="006E2250"/>
    <w:rsid w:val="006E39EC"/>
    <w:rsid w:val="006E5BC5"/>
    <w:rsid w:val="006E6A03"/>
    <w:rsid w:val="006E7461"/>
    <w:rsid w:val="006F54F6"/>
    <w:rsid w:val="006F5EB4"/>
    <w:rsid w:val="006F67F4"/>
    <w:rsid w:val="00700F5A"/>
    <w:rsid w:val="00702582"/>
    <w:rsid w:val="00702C8B"/>
    <w:rsid w:val="00704341"/>
    <w:rsid w:val="00707806"/>
    <w:rsid w:val="0071257C"/>
    <w:rsid w:val="00713C00"/>
    <w:rsid w:val="00722B1C"/>
    <w:rsid w:val="007251F2"/>
    <w:rsid w:val="0072554A"/>
    <w:rsid w:val="00730BC1"/>
    <w:rsid w:val="00731AD8"/>
    <w:rsid w:val="00734A09"/>
    <w:rsid w:val="007361EE"/>
    <w:rsid w:val="007468D4"/>
    <w:rsid w:val="00747FBB"/>
    <w:rsid w:val="00747FEA"/>
    <w:rsid w:val="00750EC0"/>
    <w:rsid w:val="007555F4"/>
    <w:rsid w:val="00756B61"/>
    <w:rsid w:val="00763524"/>
    <w:rsid w:val="0076388A"/>
    <w:rsid w:val="00765920"/>
    <w:rsid w:val="007665D4"/>
    <w:rsid w:val="00773B03"/>
    <w:rsid w:val="00775D79"/>
    <w:rsid w:val="007817BA"/>
    <w:rsid w:val="00786CC2"/>
    <w:rsid w:val="00791400"/>
    <w:rsid w:val="00792077"/>
    <w:rsid w:val="00795AB3"/>
    <w:rsid w:val="007973BC"/>
    <w:rsid w:val="007973DD"/>
    <w:rsid w:val="00797FD0"/>
    <w:rsid w:val="007A180F"/>
    <w:rsid w:val="007B0EEE"/>
    <w:rsid w:val="007B2C36"/>
    <w:rsid w:val="007B3E7E"/>
    <w:rsid w:val="007B4398"/>
    <w:rsid w:val="007B7EE2"/>
    <w:rsid w:val="007C0FA1"/>
    <w:rsid w:val="007C465F"/>
    <w:rsid w:val="007C4DBE"/>
    <w:rsid w:val="007D5022"/>
    <w:rsid w:val="007D5B17"/>
    <w:rsid w:val="007E44A3"/>
    <w:rsid w:val="007F2272"/>
    <w:rsid w:val="008000CF"/>
    <w:rsid w:val="008010DF"/>
    <w:rsid w:val="00807A57"/>
    <w:rsid w:val="0081076A"/>
    <w:rsid w:val="00810C78"/>
    <w:rsid w:val="00814EC5"/>
    <w:rsid w:val="0081536F"/>
    <w:rsid w:val="008250B4"/>
    <w:rsid w:val="00832733"/>
    <w:rsid w:val="00833AC5"/>
    <w:rsid w:val="00834760"/>
    <w:rsid w:val="00835BC6"/>
    <w:rsid w:val="008376CC"/>
    <w:rsid w:val="00843D56"/>
    <w:rsid w:val="00844AFB"/>
    <w:rsid w:val="008453E7"/>
    <w:rsid w:val="008503C1"/>
    <w:rsid w:val="00851216"/>
    <w:rsid w:val="008540E4"/>
    <w:rsid w:val="00857155"/>
    <w:rsid w:val="00860CA0"/>
    <w:rsid w:val="00863E48"/>
    <w:rsid w:val="00871515"/>
    <w:rsid w:val="00871919"/>
    <w:rsid w:val="008744EC"/>
    <w:rsid w:val="00874D80"/>
    <w:rsid w:val="00877B0C"/>
    <w:rsid w:val="008801D0"/>
    <w:rsid w:val="00883CD3"/>
    <w:rsid w:val="00891819"/>
    <w:rsid w:val="008929C5"/>
    <w:rsid w:val="0089349F"/>
    <w:rsid w:val="00896AA7"/>
    <w:rsid w:val="008A5D5C"/>
    <w:rsid w:val="008B35C4"/>
    <w:rsid w:val="008B3B11"/>
    <w:rsid w:val="008B4C1D"/>
    <w:rsid w:val="008B5441"/>
    <w:rsid w:val="008C0980"/>
    <w:rsid w:val="008C0F98"/>
    <w:rsid w:val="008C24CA"/>
    <w:rsid w:val="008C4182"/>
    <w:rsid w:val="008C521F"/>
    <w:rsid w:val="008D1A89"/>
    <w:rsid w:val="008D25E0"/>
    <w:rsid w:val="008D3BFB"/>
    <w:rsid w:val="008D7017"/>
    <w:rsid w:val="008D7C3D"/>
    <w:rsid w:val="008D7D7A"/>
    <w:rsid w:val="008E1694"/>
    <w:rsid w:val="008E4149"/>
    <w:rsid w:val="008E4F87"/>
    <w:rsid w:val="008F410F"/>
    <w:rsid w:val="008F6B5D"/>
    <w:rsid w:val="00904B3D"/>
    <w:rsid w:val="00906530"/>
    <w:rsid w:val="00911991"/>
    <w:rsid w:val="00911CC0"/>
    <w:rsid w:val="00911D6C"/>
    <w:rsid w:val="00913A22"/>
    <w:rsid w:val="00914B8E"/>
    <w:rsid w:val="009154BF"/>
    <w:rsid w:val="009173D5"/>
    <w:rsid w:val="009221E4"/>
    <w:rsid w:val="00923E2B"/>
    <w:rsid w:val="009246FB"/>
    <w:rsid w:val="009250F4"/>
    <w:rsid w:val="009265A3"/>
    <w:rsid w:val="0094038D"/>
    <w:rsid w:val="00940667"/>
    <w:rsid w:val="0094746C"/>
    <w:rsid w:val="00947659"/>
    <w:rsid w:val="00952073"/>
    <w:rsid w:val="009530F7"/>
    <w:rsid w:val="0095323F"/>
    <w:rsid w:val="00956004"/>
    <w:rsid w:val="00956B14"/>
    <w:rsid w:val="00964D7E"/>
    <w:rsid w:val="009657A9"/>
    <w:rsid w:val="00966EFC"/>
    <w:rsid w:val="00972CE9"/>
    <w:rsid w:val="0097746D"/>
    <w:rsid w:val="00982D89"/>
    <w:rsid w:val="0098460C"/>
    <w:rsid w:val="00985BDD"/>
    <w:rsid w:val="009871B2"/>
    <w:rsid w:val="0099277C"/>
    <w:rsid w:val="00994E23"/>
    <w:rsid w:val="009A1977"/>
    <w:rsid w:val="009A59FE"/>
    <w:rsid w:val="009B0F11"/>
    <w:rsid w:val="009B2711"/>
    <w:rsid w:val="009B58F3"/>
    <w:rsid w:val="009B667E"/>
    <w:rsid w:val="009B6A59"/>
    <w:rsid w:val="009C0519"/>
    <w:rsid w:val="009D73D9"/>
    <w:rsid w:val="009E12B4"/>
    <w:rsid w:val="009E2782"/>
    <w:rsid w:val="009F5049"/>
    <w:rsid w:val="009F7D84"/>
    <w:rsid w:val="00A076A7"/>
    <w:rsid w:val="00A10B62"/>
    <w:rsid w:val="00A11DE2"/>
    <w:rsid w:val="00A2487A"/>
    <w:rsid w:val="00A304F3"/>
    <w:rsid w:val="00A3331D"/>
    <w:rsid w:val="00A36211"/>
    <w:rsid w:val="00A40C9D"/>
    <w:rsid w:val="00A41651"/>
    <w:rsid w:val="00A45CE4"/>
    <w:rsid w:val="00A466E9"/>
    <w:rsid w:val="00A46A5B"/>
    <w:rsid w:val="00A46DF9"/>
    <w:rsid w:val="00A57CC9"/>
    <w:rsid w:val="00A62A9C"/>
    <w:rsid w:val="00A671BC"/>
    <w:rsid w:val="00A67D74"/>
    <w:rsid w:val="00A67E10"/>
    <w:rsid w:val="00A71ADC"/>
    <w:rsid w:val="00A73F4C"/>
    <w:rsid w:val="00A73FC0"/>
    <w:rsid w:val="00A7698D"/>
    <w:rsid w:val="00A81044"/>
    <w:rsid w:val="00A90D01"/>
    <w:rsid w:val="00A90DD0"/>
    <w:rsid w:val="00A915C4"/>
    <w:rsid w:val="00AA24F4"/>
    <w:rsid w:val="00AA2600"/>
    <w:rsid w:val="00AA416B"/>
    <w:rsid w:val="00AA7DB1"/>
    <w:rsid w:val="00AB1418"/>
    <w:rsid w:val="00AC272B"/>
    <w:rsid w:val="00AC344A"/>
    <w:rsid w:val="00AC3B61"/>
    <w:rsid w:val="00AC5263"/>
    <w:rsid w:val="00AD0B7E"/>
    <w:rsid w:val="00AD5A3F"/>
    <w:rsid w:val="00AE26D8"/>
    <w:rsid w:val="00AE280D"/>
    <w:rsid w:val="00AE3712"/>
    <w:rsid w:val="00AE492C"/>
    <w:rsid w:val="00AE4B2A"/>
    <w:rsid w:val="00AF0FD5"/>
    <w:rsid w:val="00AF2979"/>
    <w:rsid w:val="00AF2D7C"/>
    <w:rsid w:val="00AF54E5"/>
    <w:rsid w:val="00B01D5B"/>
    <w:rsid w:val="00B01F46"/>
    <w:rsid w:val="00B03087"/>
    <w:rsid w:val="00B0654C"/>
    <w:rsid w:val="00B122FC"/>
    <w:rsid w:val="00B13E5A"/>
    <w:rsid w:val="00B17ACC"/>
    <w:rsid w:val="00B17D9D"/>
    <w:rsid w:val="00B209B7"/>
    <w:rsid w:val="00B21E6E"/>
    <w:rsid w:val="00B23B28"/>
    <w:rsid w:val="00B26A08"/>
    <w:rsid w:val="00B3125C"/>
    <w:rsid w:val="00B32071"/>
    <w:rsid w:val="00B3364C"/>
    <w:rsid w:val="00B40093"/>
    <w:rsid w:val="00B40DB8"/>
    <w:rsid w:val="00B42B9E"/>
    <w:rsid w:val="00B47BF6"/>
    <w:rsid w:val="00B5411E"/>
    <w:rsid w:val="00B55316"/>
    <w:rsid w:val="00B6277F"/>
    <w:rsid w:val="00B62A8C"/>
    <w:rsid w:val="00B65EE5"/>
    <w:rsid w:val="00B67703"/>
    <w:rsid w:val="00B67BD9"/>
    <w:rsid w:val="00B74C02"/>
    <w:rsid w:val="00B85F5C"/>
    <w:rsid w:val="00B92A5A"/>
    <w:rsid w:val="00B96E43"/>
    <w:rsid w:val="00B97677"/>
    <w:rsid w:val="00B978AE"/>
    <w:rsid w:val="00BA13A4"/>
    <w:rsid w:val="00BA2FC2"/>
    <w:rsid w:val="00BA4265"/>
    <w:rsid w:val="00BB6D26"/>
    <w:rsid w:val="00BC1055"/>
    <w:rsid w:val="00BC1EA3"/>
    <w:rsid w:val="00BD0B09"/>
    <w:rsid w:val="00BD0EF6"/>
    <w:rsid w:val="00BE3B98"/>
    <w:rsid w:val="00BF25EA"/>
    <w:rsid w:val="00BF4766"/>
    <w:rsid w:val="00C043EC"/>
    <w:rsid w:val="00C10FED"/>
    <w:rsid w:val="00C134D1"/>
    <w:rsid w:val="00C17027"/>
    <w:rsid w:val="00C22261"/>
    <w:rsid w:val="00C2236C"/>
    <w:rsid w:val="00C24461"/>
    <w:rsid w:val="00C27E42"/>
    <w:rsid w:val="00C37EF8"/>
    <w:rsid w:val="00C40217"/>
    <w:rsid w:val="00C43C0D"/>
    <w:rsid w:val="00C45E22"/>
    <w:rsid w:val="00C45E53"/>
    <w:rsid w:val="00C5301D"/>
    <w:rsid w:val="00C53518"/>
    <w:rsid w:val="00C564A3"/>
    <w:rsid w:val="00C5744A"/>
    <w:rsid w:val="00C611F8"/>
    <w:rsid w:val="00C63E11"/>
    <w:rsid w:val="00C64E7D"/>
    <w:rsid w:val="00C72BD0"/>
    <w:rsid w:val="00C73D2E"/>
    <w:rsid w:val="00C74B49"/>
    <w:rsid w:val="00C810CF"/>
    <w:rsid w:val="00C823A7"/>
    <w:rsid w:val="00C83111"/>
    <w:rsid w:val="00C85A2F"/>
    <w:rsid w:val="00C85CC7"/>
    <w:rsid w:val="00C8682C"/>
    <w:rsid w:val="00C91C3D"/>
    <w:rsid w:val="00C92631"/>
    <w:rsid w:val="00C94F00"/>
    <w:rsid w:val="00CA1A08"/>
    <w:rsid w:val="00CA2D5F"/>
    <w:rsid w:val="00CB218F"/>
    <w:rsid w:val="00CB6644"/>
    <w:rsid w:val="00CC1157"/>
    <w:rsid w:val="00CC1921"/>
    <w:rsid w:val="00CC204B"/>
    <w:rsid w:val="00CC2E66"/>
    <w:rsid w:val="00CC467B"/>
    <w:rsid w:val="00CC46B0"/>
    <w:rsid w:val="00CC6276"/>
    <w:rsid w:val="00CC6D20"/>
    <w:rsid w:val="00CC6EFC"/>
    <w:rsid w:val="00CC7C71"/>
    <w:rsid w:val="00CD29C5"/>
    <w:rsid w:val="00CD7EED"/>
    <w:rsid w:val="00CE0675"/>
    <w:rsid w:val="00CF6041"/>
    <w:rsid w:val="00CF6234"/>
    <w:rsid w:val="00CF63C3"/>
    <w:rsid w:val="00D0201D"/>
    <w:rsid w:val="00D026EF"/>
    <w:rsid w:val="00D06AF5"/>
    <w:rsid w:val="00D109FA"/>
    <w:rsid w:val="00D22EE1"/>
    <w:rsid w:val="00D328F2"/>
    <w:rsid w:val="00D34DEB"/>
    <w:rsid w:val="00D403F7"/>
    <w:rsid w:val="00D425C0"/>
    <w:rsid w:val="00D4336F"/>
    <w:rsid w:val="00D44E24"/>
    <w:rsid w:val="00D45177"/>
    <w:rsid w:val="00D460FA"/>
    <w:rsid w:val="00D46CDA"/>
    <w:rsid w:val="00D475E1"/>
    <w:rsid w:val="00D565BF"/>
    <w:rsid w:val="00D61E6A"/>
    <w:rsid w:val="00D66736"/>
    <w:rsid w:val="00D6775D"/>
    <w:rsid w:val="00D82EE6"/>
    <w:rsid w:val="00D86636"/>
    <w:rsid w:val="00D86A92"/>
    <w:rsid w:val="00D932CB"/>
    <w:rsid w:val="00D936B9"/>
    <w:rsid w:val="00DA1F29"/>
    <w:rsid w:val="00DA21D4"/>
    <w:rsid w:val="00DA5A57"/>
    <w:rsid w:val="00DA6B48"/>
    <w:rsid w:val="00DB3068"/>
    <w:rsid w:val="00DB49C9"/>
    <w:rsid w:val="00DC5493"/>
    <w:rsid w:val="00DC68A7"/>
    <w:rsid w:val="00DC6ABE"/>
    <w:rsid w:val="00DD0097"/>
    <w:rsid w:val="00DD0581"/>
    <w:rsid w:val="00DD0589"/>
    <w:rsid w:val="00DD5933"/>
    <w:rsid w:val="00DD73EB"/>
    <w:rsid w:val="00DE22F4"/>
    <w:rsid w:val="00DE2ECC"/>
    <w:rsid w:val="00DF279C"/>
    <w:rsid w:val="00DF58E6"/>
    <w:rsid w:val="00E02822"/>
    <w:rsid w:val="00E10908"/>
    <w:rsid w:val="00E1375E"/>
    <w:rsid w:val="00E23F25"/>
    <w:rsid w:val="00E30E3B"/>
    <w:rsid w:val="00E45998"/>
    <w:rsid w:val="00E45B06"/>
    <w:rsid w:val="00E5304A"/>
    <w:rsid w:val="00E54EE4"/>
    <w:rsid w:val="00E60ACB"/>
    <w:rsid w:val="00E777CE"/>
    <w:rsid w:val="00E82A49"/>
    <w:rsid w:val="00E846EB"/>
    <w:rsid w:val="00E869E5"/>
    <w:rsid w:val="00E87360"/>
    <w:rsid w:val="00E90AD0"/>
    <w:rsid w:val="00E94F2A"/>
    <w:rsid w:val="00E962D6"/>
    <w:rsid w:val="00E96BE9"/>
    <w:rsid w:val="00EA15C7"/>
    <w:rsid w:val="00EA2B54"/>
    <w:rsid w:val="00EA6EC1"/>
    <w:rsid w:val="00EB3804"/>
    <w:rsid w:val="00EC2809"/>
    <w:rsid w:val="00EC3275"/>
    <w:rsid w:val="00EC39C3"/>
    <w:rsid w:val="00EC39CD"/>
    <w:rsid w:val="00ED4CD3"/>
    <w:rsid w:val="00ED5CFC"/>
    <w:rsid w:val="00EE0194"/>
    <w:rsid w:val="00EE0BA7"/>
    <w:rsid w:val="00EE5C6F"/>
    <w:rsid w:val="00EE7959"/>
    <w:rsid w:val="00EF66F4"/>
    <w:rsid w:val="00EF6772"/>
    <w:rsid w:val="00F051DA"/>
    <w:rsid w:val="00F05FFB"/>
    <w:rsid w:val="00F07228"/>
    <w:rsid w:val="00F116AB"/>
    <w:rsid w:val="00F13EEC"/>
    <w:rsid w:val="00F14891"/>
    <w:rsid w:val="00F155EA"/>
    <w:rsid w:val="00F2299D"/>
    <w:rsid w:val="00F22B02"/>
    <w:rsid w:val="00F252D7"/>
    <w:rsid w:val="00F31BC8"/>
    <w:rsid w:val="00F3208F"/>
    <w:rsid w:val="00F33591"/>
    <w:rsid w:val="00F335E5"/>
    <w:rsid w:val="00F43B00"/>
    <w:rsid w:val="00F51A03"/>
    <w:rsid w:val="00F51C34"/>
    <w:rsid w:val="00F52CEE"/>
    <w:rsid w:val="00F573D4"/>
    <w:rsid w:val="00F6037D"/>
    <w:rsid w:val="00F65DFA"/>
    <w:rsid w:val="00F72D78"/>
    <w:rsid w:val="00F8416A"/>
    <w:rsid w:val="00F84A43"/>
    <w:rsid w:val="00F908E3"/>
    <w:rsid w:val="00F90A74"/>
    <w:rsid w:val="00F9277F"/>
    <w:rsid w:val="00F958A4"/>
    <w:rsid w:val="00F96E66"/>
    <w:rsid w:val="00F97F35"/>
    <w:rsid w:val="00FA30CF"/>
    <w:rsid w:val="00FA57AE"/>
    <w:rsid w:val="00FB0137"/>
    <w:rsid w:val="00FB2957"/>
    <w:rsid w:val="00FB4D5E"/>
    <w:rsid w:val="00FD301B"/>
    <w:rsid w:val="00FE41BD"/>
    <w:rsid w:val="00FE5FE3"/>
    <w:rsid w:val="00FF0562"/>
    <w:rsid w:val="00FF144E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0C0E8"/>
  <w15:chartTrackingRefBased/>
  <w15:docId w15:val="{4F1662D3-4D57-495C-9E8A-45305ACD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E04"/>
    <w:pPr>
      <w:widowControl w:val="0"/>
      <w:jc w:val="both"/>
    </w:pPr>
    <w:rPr>
      <w:rFonts w:eastAsia="游明朝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4E23"/>
    <w:pPr>
      <w:keepNext/>
      <w:jc w:val="left"/>
      <w:outlineLvl w:val="0"/>
    </w:pPr>
    <w:rPr>
      <w:rFonts w:asciiTheme="majorHAnsi" w:eastAsia="游ゴシック Medium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0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60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60F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4E23"/>
    <w:rPr>
      <w:rFonts w:asciiTheme="majorHAnsi" w:eastAsia="游ゴシック Medium" w:hAnsiTheme="majorHAnsi" w:cstheme="majorBidi"/>
      <w:sz w:val="24"/>
      <w:szCs w:val="24"/>
    </w:rPr>
  </w:style>
  <w:style w:type="character" w:styleId="a3">
    <w:name w:val="Strong"/>
    <w:basedOn w:val="a0"/>
    <w:uiPriority w:val="22"/>
    <w:qFormat/>
    <w:rsid w:val="00994E23"/>
    <w:rPr>
      <w:rFonts w:eastAsia="游ゴシック"/>
      <w:b w:val="0"/>
      <w:bCs/>
      <w:sz w:val="20"/>
    </w:rPr>
  </w:style>
  <w:style w:type="character" w:customStyle="1" w:styleId="a4">
    <w:name w:val="オレンジ下線"/>
    <w:basedOn w:val="a0"/>
    <w:uiPriority w:val="1"/>
    <w:qFormat/>
    <w:rsid w:val="002523D5"/>
    <w:rPr>
      <w:rFonts w:ascii="游明朝" w:eastAsia="游明朝" w:hAnsi="游明朝"/>
      <w:color w:val="F79646" w:themeColor="accent6"/>
      <w:u w:val="single"/>
    </w:rPr>
  </w:style>
  <w:style w:type="character" w:customStyle="1" w:styleId="a5">
    <w:name w:val="削除"/>
    <w:basedOn w:val="a0"/>
    <w:uiPriority w:val="1"/>
    <w:qFormat/>
    <w:rsid w:val="002C3BC4"/>
    <w:rPr>
      <w:rFonts w:ascii="游明朝" w:eastAsia="游明朝" w:hAnsi="游明朝"/>
      <w:strike/>
      <w:color w:val="A6A6A6"/>
    </w:rPr>
  </w:style>
  <w:style w:type="character" w:customStyle="1" w:styleId="a6">
    <w:name w:val="水色"/>
    <w:basedOn w:val="a0"/>
    <w:uiPriority w:val="1"/>
    <w:qFormat/>
    <w:rsid w:val="002C3BC4"/>
    <w:rPr>
      <w:rFonts w:ascii="游明朝" w:eastAsia="游明朝" w:hAnsi="游明朝"/>
      <w:color w:val="5B9BD5"/>
    </w:rPr>
  </w:style>
  <w:style w:type="character" w:customStyle="1" w:styleId="a7">
    <w:name w:val="赤"/>
    <w:basedOn w:val="a0"/>
    <w:uiPriority w:val="1"/>
    <w:qFormat/>
    <w:rsid w:val="002C3BC4"/>
    <w:rPr>
      <w:rFonts w:ascii="游明朝" w:eastAsia="游明朝" w:hAnsi="游明朝"/>
      <w:color w:val="FF0000"/>
    </w:rPr>
  </w:style>
  <w:style w:type="character" w:customStyle="1" w:styleId="a8">
    <w:name w:val="緑"/>
    <w:basedOn w:val="a0"/>
    <w:uiPriority w:val="1"/>
    <w:qFormat/>
    <w:rsid w:val="002C3BC4"/>
    <w:rPr>
      <w:rFonts w:ascii="游明朝" w:eastAsia="游明朝" w:hAnsi="游明朝"/>
      <w:color w:val="F79646" w:themeColor="accent6"/>
    </w:rPr>
  </w:style>
  <w:style w:type="paragraph" w:customStyle="1" w:styleId="a9">
    <w:name w:val="コメント"/>
    <w:basedOn w:val="aa"/>
    <w:qFormat/>
    <w:rsid w:val="002C3BC4"/>
    <w:pPr>
      <w:snapToGrid w:val="0"/>
      <w:spacing w:line="160" w:lineRule="atLeast"/>
      <w:ind w:leftChars="0" w:left="0"/>
    </w:pPr>
    <w:rPr>
      <w:rFonts w:ascii="游ゴシック" w:eastAsia="游ゴシック" w:hAnsi="游ゴシック"/>
      <w:color w:val="ED7D31"/>
      <w:sz w:val="18"/>
      <w:szCs w:val="18"/>
    </w:rPr>
  </w:style>
  <w:style w:type="paragraph" w:styleId="aa">
    <w:name w:val="List Paragraph"/>
    <w:basedOn w:val="a"/>
    <w:uiPriority w:val="34"/>
    <w:qFormat/>
    <w:rsid w:val="002C3BC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20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07B7"/>
    <w:rPr>
      <w:rFonts w:eastAsia="游明朝"/>
      <w:szCs w:val="24"/>
    </w:rPr>
  </w:style>
  <w:style w:type="paragraph" w:styleId="ad">
    <w:name w:val="footer"/>
    <w:basedOn w:val="a"/>
    <w:link w:val="ae"/>
    <w:uiPriority w:val="99"/>
    <w:unhideWhenUsed/>
    <w:rsid w:val="000207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07B7"/>
    <w:rPr>
      <w:rFonts w:eastAsia="游明朝"/>
      <w:szCs w:val="24"/>
    </w:rPr>
  </w:style>
  <w:style w:type="character" w:customStyle="1" w:styleId="20">
    <w:name w:val="見出し 2 (文字)"/>
    <w:basedOn w:val="a0"/>
    <w:link w:val="2"/>
    <w:uiPriority w:val="9"/>
    <w:rsid w:val="00560F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560F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560F8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60F8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560F8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560F8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60F8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60F83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af">
    <w:name w:val="Title"/>
    <w:basedOn w:val="a"/>
    <w:next w:val="a"/>
    <w:link w:val="af0"/>
    <w:uiPriority w:val="10"/>
    <w:qFormat/>
    <w:rsid w:val="00560F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表題 (文字)"/>
    <w:basedOn w:val="a0"/>
    <w:link w:val="af"/>
    <w:uiPriority w:val="10"/>
    <w:rsid w:val="00560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560F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2">
    <w:name w:val="副題 (文字)"/>
    <w:basedOn w:val="a0"/>
    <w:link w:val="af1"/>
    <w:uiPriority w:val="11"/>
    <w:rsid w:val="00560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560F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60F83"/>
    <w:rPr>
      <w:rFonts w:eastAsia="游明朝"/>
      <w:i/>
      <w:iCs/>
      <w:color w:val="404040" w:themeColor="text1" w:themeTint="BF"/>
      <w:szCs w:val="24"/>
    </w:rPr>
  </w:style>
  <w:style w:type="character" w:styleId="21">
    <w:name w:val="Intense Emphasis"/>
    <w:basedOn w:val="a0"/>
    <w:uiPriority w:val="21"/>
    <w:qFormat/>
    <w:rsid w:val="00560F83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0F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0F83"/>
    <w:rPr>
      <w:rFonts w:eastAsia="游明朝"/>
      <w:i/>
      <w:iCs/>
      <w:color w:val="365F91" w:themeColor="accent1" w:themeShade="BF"/>
      <w:szCs w:val="24"/>
    </w:rPr>
  </w:style>
  <w:style w:type="character" w:styleId="24">
    <w:name w:val="Intense Reference"/>
    <w:basedOn w:val="a0"/>
    <w:uiPriority w:val="32"/>
    <w:qFormat/>
    <w:rsid w:val="00560F83"/>
    <w:rPr>
      <w:b/>
      <w:bCs/>
      <w:smallCaps/>
      <w:color w:val="365F91" w:themeColor="accent1" w:themeShade="BF"/>
      <w:spacing w:val="5"/>
    </w:rPr>
  </w:style>
  <w:style w:type="table" w:styleId="af5">
    <w:name w:val="Table Grid"/>
    <w:basedOn w:val="a1"/>
    <w:uiPriority w:val="59"/>
    <w:rsid w:val="00B6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rsid w:val="0065271F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65271F"/>
    <w:rPr>
      <w:rFonts w:ascii="ＭＳ ゴシック" w:eastAsia="ＭＳ ゴシック" w:hAnsi="Courier New" w:cs="Courier New"/>
      <w:szCs w:val="21"/>
    </w:rPr>
  </w:style>
  <w:style w:type="character" w:styleId="af8">
    <w:name w:val="annotation reference"/>
    <w:basedOn w:val="a0"/>
    <w:uiPriority w:val="99"/>
    <w:semiHidden/>
    <w:unhideWhenUsed/>
    <w:rsid w:val="00662D27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662D27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662D27"/>
    <w:rPr>
      <w:rFonts w:eastAsia="游明朝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62D27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662D27"/>
    <w:rPr>
      <w:rFonts w:eastAsia="游明朝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Office%20&#12398;&#12459;&#12473;&#12479;&#12512;%20&#12486;&#12531;&#12503;&#12524;&#12540;&#12488;\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3DE7-6924-412D-A1BD-07A2A54C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テンプレート.dotx</Template>
  <TotalTime>116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2024-07-01T05:06:00Z</cp:lastPrinted>
  <dcterms:created xsi:type="dcterms:W3CDTF">2024-06-24T02:50:00Z</dcterms:created>
  <dcterms:modified xsi:type="dcterms:W3CDTF">2024-07-01T07:02:00Z</dcterms:modified>
</cp:coreProperties>
</file>